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AC4A">
      <w:pPr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</w:p>
    <w:p w14:paraId="560991DE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</w:t>
      </w:r>
      <w:r>
        <w:rPr>
          <w:rFonts w:ascii="方正仿宋_GBK" w:hAnsi="Times New Roman" w:eastAsia="方正仿宋_GBK" w:cs="Times New Roman"/>
          <w:sz w:val="32"/>
          <w:szCs w:val="32"/>
        </w:rPr>
        <w:t>申报编号</w:t>
      </w:r>
    </w:p>
    <w:p w14:paraId="6E49B67A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325032B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0982604D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内蒙古发明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专利转让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、许可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补助</w:t>
      </w:r>
    </w:p>
    <w:p w14:paraId="002FD38F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报 书</w:t>
      </w:r>
    </w:p>
    <w:p w14:paraId="59553051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5DB8DD2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</w:p>
    <w:p w14:paraId="602EE7DB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56590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3CB34E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532C152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011577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1992F17F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bookmarkStart w:id="0" w:name="_GoBack"/>
      <w:bookmarkEnd w:id="0"/>
    </w:p>
    <w:p w14:paraId="2E3AA6BD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03087213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13F980C3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74EACE3D">
      <w:pPr>
        <w:jc w:val="center"/>
        <w:rPr>
          <w:rFonts w:hint="eastAsia" w:ascii="方正楷体_GBK" w:hAnsi="Times New Roman" w:eastAsia="方正楷体_GBK" w:cs="Times New Roman"/>
          <w:bCs/>
          <w:sz w:val="32"/>
          <w:szCs w:val="32"/>
          <w:lang w:eastAsia="zh-CN"/>
        </w:rPr>
      </w:pPr>
    </w:p>
    <w:p w14:paraId="580E7F7C">
      <w:pPr>
        <w:jc w:val="center"/>
        <w:rPr>
          <w:rFonts w:hint="eastAsia" w:ascii="方正楷体_GBK" w:hAnsi="Times New Roman" w:eastAsia="方正楷体_GBK" w:cs="Times New Roman"/>
          <w:bCs/>
          <w:sz w:val="32"/>
          <w:szCs w:val="32"/>
          <w:lang w:eastAsia="zh-CN"/>
        </w:rPr>
      </w:pPr>
    </w:p>
    <w:p w14:paraId="4AC8F181">
      <w:pPr>
        <w:jc w:val="center"/>
        <w:rPr>
          <w:rFonts w:hint="eastAsia" w:ascii="方正楷体_GBK" w:hAnsi="Times New Roman" w:eastAsia="方正楷体_GBK" w:cs="Times New Roman"/>
          <w:bCs/>
          <w:sz w:val="32"/>
          <w:szCs w:val="32"/>
          <w:lang w:eastAsia="zh-CN"/>
        </w:rPr>
      </w:pPr>
    </w:p>
    <w:p w14:paraId="3C5CB418">
      <w:pPr>
        <w:jc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内蒙古自治区市场监督管理局</w:t>
      </w:r>
      <w:r>
        <w:rPr>
          <w:rFonts w:hint="eastAsia" w:ascii="楷体" w:hAnsi="楷体" w:eastAsia="楷体" w:cs="楷体"/>
          <w:bCs/>
          <w:sz w:val="32"/>
          <w:szCs w:val="32"/>
        </w:rPr>
        <w:t>编制</w:t>
      </w:r>
    </w:p>
    <w:p w14:paraId="1D8628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内蒙古发明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专利转让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、许可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申请表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971"/>
        <w:gridCol w:w="923"/>
        <w:gridCol w:w="1640"/>
        <w:gridCol w:w="1335"/>
        <w:gridCol w:w="1356"/>
        <w:gridCol w:w="1319"/>
        <w:gridCol w:w="815"/>
      </w:tblGrid>
      <w:tr w14:paraId="19E6D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36493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申报单位名称</w:t>
            </w:r>
          </w:p>
        </w:tc>
        <w:tc>
          <w:tcPr>
            <w:tcW w:w="3898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576FD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03E35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法定代表人姓名</w:t>
            </w:r>
          </w:p>
        </w:tc>
        <w:tc>
          <w:tcPr>
            <w:tcW w:w="2134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546A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7ABE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F201E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单位注册地址</w:t>
            </w:r>
          </w:p>
        </w:tc>
        <w:tc>
          <w:tcPr>
            <w:tcW w:w="3898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E45D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B5B3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法定代表人</w:t>
            </w:r>
          </w:p>
          <w:p w14:paraId="64573F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134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C839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EF8B7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FB67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经办人姓名</w:t>
            </w:r>
          </w:p>
        </w:tc>
        <w:tc>
          <w:tcPr>
            <w:tcW w:w="3898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3E87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3B73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经办人手机号码</w:t>
            </w:r>
          </w:p>
        </w:tc>
        <w:tc>
          <w:tcPr>
            <w:tcW w:w="2134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0E2E2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556C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8E49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开户银行名称</w:t>
            </w:r>
          </w:p>
        </w:tc>
        <w:tc>
          <w:tcPr>
            <w:tcW w:w="3898" w:type="dxa"/>
            <w:gridSpan w:val="3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D776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A8015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银行账号</w:t>
            </w:r>
          </w:p>
        </w:tc>
        <w:tc>
          <w:tcPr>
            <w:tcW w:w="2134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8C7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8F13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9025" w:type="dxa"/>
            <w:gridSpan w:val="8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130C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申报单位简介</w:t>
            </w:r>
          </w:p>
        </w:tc>
      </w:tr>
      <w:tr w14:paraId="49465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025" w:type="dxa"/>
            <w:gridSpan w:val="8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03E2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  <w:p w14:paraId="59C87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058D5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7FC4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5A832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37605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3824F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59F42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1C10B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5B1A7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6D59F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</w:tr>
      <w:tr w14:paraId="6FC76E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CDBF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6A19D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转化种类（转让、许可）</w:t>
            </w: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DCCB1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专利号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8CB7C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专利转让登记簿副本号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许可备案号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AE990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专利名称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B93B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转让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、许可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3B91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受让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、被许可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51FCC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金额</w:t>
            </w:r>
          </w:p>
        </w:tc>
      </w:tr>
      <w:tr w14:paraId="240EE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3BF02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6889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1FDC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C8C8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8CD5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C3D3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7E10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913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34748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7240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D9A2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0D9FF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C949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57FC3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D2B6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345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6CD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7CAB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1E34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19A7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0184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C00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7C5F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5532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EBA7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6367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3DBB0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2733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434A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3951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1E9AD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58056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ABA3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035E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4713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DC34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4CABCD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转化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金额</w:t>
            </w:r>
          </w:p>
        </w:tc>
        <w:tc>
          <w:tcPr>
            <w:tcW w:w="7388" w:type="dxa"/>
            <w:gridSpan w:val="6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023A8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大写：                              小写：    万元</w:t>
            </w:r>
          </w:p>
        </w:tc>
      </w:tr>
      <w:tr w14:paraId="0F21D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9025" w:type="dxa"/>
            <w:gridSpan w:val="8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EB2F7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转化项目介绍</w:t>
            </w:r>
          </w:p>
        </w:tc>
      </w:tr>
      <w:tr w14:paraId="49DC6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9" w:hRule="atLeast"/>
          <w:jc w:val="center"/>
        </w:trPr>
        <w:tc>
          <w:tcPr>
            <w:tcW w:w="9025" w:type="dxa"/>
            <w:gridSpan w:val="8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F0B78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（1000字以内）</w:t>
            </w:r>
          </w:p>
        </w:tc>
      </w:tr>
      <w:tr w14:paraId="08F5A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6C48D0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项目服务机构</w:t>
            </w:r>
          </w:p>
        </w:tc>
        <w:tc>
          <w:tcPr>
            <w:tcW w:w="7388" w:type="dxa"/>
            <w:gridSpan w:val="6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101CB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（如有）</w:t>
            </w:r>
          </w:p>
        </w:tc>
      </w:tr>
      <w:tr w14:paraId="1C6EC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6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745B09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申请承诺</w:t>
            </w:r>
          </w:p>
        </w:tc>
        <w:tc>
          <w:tcPr>
            <w:tcW w:w="7388" w:type="dxa"/>
            <w:gridSpan w:val="6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35C3D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单位承诺提交的资料真实、准确、有效，对其真实性负完全责任，若申报资料中有虚假、伪造等违规行为，愿意承担相应法律责任。</w:t>
            </w:r>
          </w:p>
          <w:p w14:paraId="60C37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（单位）盖章</w:t>
            </w:r>
          </w:p>
          <w:p w14:paraId="589BCF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年     月   日</w:t>
            </w:r>
          </w:p>
        </w:tc>
      </w:tr>
      <w:tr w14:paraId="05D05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094EF6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盟市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初审</w:t>
            </w:r>
          </w:p>
          <w:p w14:paraId="179291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意    见</w:t>
            </w:r>
          </w:p>
        </w:tc>
        <w:tc>
          <w:tcPr>
            <w:tcW w:w="7388" w:type="dxa"/>
            <w:gridSpan w:val="6"/>
            <w:tcBorders>
              <w:tl2br w:val="nil"/>
              <w:tr2bl w:val="nil"/>
            </w:tcBorders>
            <w:noWrap w:val="0"/>
            <w:tcMar>
              <w:left w:w="60" w:type="dxa"/>
              <w:right w:w="60" w:type="dxa"/>
            </w:tcMar>
            <w:vAlign w:val="center"/>
          </w:tcPr>
          <w:p w14:paraId="2ED695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3A15D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362299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（单位）盖章</w:t>
            </w:r>
          </w:p>
          <w:p w14:paraId="060ED4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</w:rPr>
              <w:t>年     月   日</w:t>
            </w:r>
          </w:p>
        </w:tc>
      </w:tr>
    </w:tbl>
    <w:p w14:paraId="1F0F4221"/>
    <w:p w14:paraId="10312999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80000287" w:usb1="2A0F3C52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F739"/>
    <w:rsid w:val="0CC558C2"/>
    <w:rsid w:val="162A3222"/>
    <w:rsid w:val="17B7D4F0"/>
    <w:rsid w:val="17B7E281"/>
    <w:rsid w:val="1AF7CAFA"/>
    <w:rsid w:val="1BFE061C"/>
    <w:rsid w:val="1DDF92FD"/>
    <w:rsid w:val="1DE7150A"/>
    <w:rsid w:val="1FCFAF70"/>
    <w:rsid w:val="1FDE7603"/>
    <w:rsid w:val="1FE726A8"/>
    <w:rsid w:val="1FED893C"/>
    <w:rsid w:val="1FEFF739"/>
    <w:rsid w:val="1FF239BD"/>
    <w:rsid w:val="27B750ED"/>
    <w:rsid w:val="27E7703C"/>
    <w:rsid w:val="2CEBB0F7"/>
    <w:rsid w:val="2ED8FB1C"/>
    <w:rsid w:val="33398C6F"/>
    <w:rsid w:val="33E7F734"/>
    <w:rsid w:val="33EB3E4B"/>
    <w:rsid w:val="353A9E63"/>
    <w:rsid w:val="36EF48D8"/>
    <w:rsid w:val="37DBB893"/>
    <w:rsid w:val="37EF64D0"/>
    <w:rsid w:val="3BD72DC7"/>
    <w:rsid w:val="3C6B2CDB"/>
    <w:rsid w:val="3D3E5244"/>
    <w:rsid w:val="3D5FA922"/>
    <w:rsid w:val="3DBBD30B"/>
    <w:rsid w:val="3DDFC781"/>
    <w:rsid w:val="3DFF0DCC"/>
    <w:rsid w:val="3E7B500C"/>
    <w:rsid w:val="3EFE9959"/>
    <w:rsid w:val="3F1EBD42"/>
    <w:rsid w:val="3F6933B9"/>
    <w:rsid w:val="3FB70BE9"/>
    <w:rsid w:val="3FBB8675"/>
    <w:rsid w:val="3FBFDE9D"/>
    <w:rsid w:val="3FFF2537"/>
    <w:rsid w:val="416B4370"/>
    <w:rsid w:val="47FFC819"/>
    <w:rsid w:val="4BB40992"/>
    <w:rsid w:val="4BDBA059"/>
    <w:rsid w:val="4CFF0C23"/>
    <w:rsid w:val="4EFFE5AF"/>
    <w:rsid w:val="4F3E2425"/>
    <w:rsid w:val="4F6D2662"/>
    <w:rsid w:val="4F8EA931"/>
    <w:rsid w:val="4FD93A54"/>
    <w:rsid w:val="4FE2F45C"/>
    <w:rsid w:val="4FFFCEB6"/>
    <w:rsid w:val="51FB0E2F"/>
    <w:rsid w:val="529F3D0A"/>
    <w:rsid w:val="52EF41C9"/>
    <w:rsid w:val="531F7151"/>
    <w:rsid w:val="536FF4B8"/>
    <w:rsid w:val="53AB66FD"/>
    <w:rsid w:val="53DF6F8C"/>
    <w:rsid w:val="5437D72F"/>
    <w:rsid w:val="54FFB3B9"/>
    <w:rsid w:val="56BFD373"/>
    <w:rsid w:val="57F0623D"/>
    <w:rsid w:val="5AAB185F"/>
    <w:rsid w:val="5AE32803"/>
    <w:rsid w:val="5B2B4B71"/>
    <w:rsid w:val="5D7BF530"/>
    <w:rsid w:val="5D7F5ECE"/>
    <w:rsid w:val="5DFB8583"/>
    <w:rsid w:val="5F5FD06B"/>
    <w:rsid w:val="5F766AB8"/>
    <w:rsid w:val="5FDC95B9"/>
    <w:rsid w:val="5FDF3642"/>
    <w:rsid w:val="5FDFF9D5"/>
    <w:rsid w:val="5FF7B082"/>
    <w:rsid w:val="5FFE8EF4"/>
    <w:rsid w:val="659FDADF"/>
    <w:rsid w:val="65EB41FA"/>
    <w:rsid w:val="6B735C52"/>
    <w:rsid w:val="6BDF8C14"/>
    <w:rsid w:val="6BFDCB5D"/>
    <w:rsid w:val="6D1E3132"/>
    <w:rsid w:val="6DD38151"/>
    <w:rsid w:val="6DDBB1BC"/>
    <w:rsid w:val="6DE36085"/>
    <w:rsid w:val="6EBF629B"/>
    <w:rsid w:val="6EFFB36C"/>
    <w:rsid w:val="6F3F7398"/>
    <w:rsid w:val="6FBFAB22"/>
    <w:rsid w:val="6FEBB90C"/>
    <w:rsid w:val="6FEC2D96"/>
    <w:rsid w:val="6FF30249"/>
    <w:rsid w:val="6FFFE172"/>
    <w:rsid w:val="7114094A"/>
    <w:rsid w:val="717FB3E8"/>
    <w:rsid w:val="71CEFA8E"/>
    <w:rsid w:val="72F7E5A2"/>
    <w:rsid w:val="73775C77"/>
    <w:rsid w:val="74C2F9B6"/>
    <w:rsid w:val="75CBEA44"/>
    <w:rsid w:val="763E00B1"/>
    <w:rsid w:val="76677E23"/>
    <w:rsid w:val="76BD69E5"/>
    <w:rsid w:val="776B2818"/>
    <w:rsid w:val="777C37E6"/>
    <w:rsid w:val="77A97E07"/>
    <w:rsid w:val="77AF33A5"/>
    <w:rsid w:val="77BF721D"/>
    <w:rsid w:val="77C7EBD0"/>
    <w:rsid w:val="77D77A0F"/>
    <w:rsid w:val="77EF8B9A"/>
    <w:rsid w:val="77F63A6D"/>
    <w:rsid w:val="77F729A2"/>
    <w:rsid w:val="77FB0EF6"/>
    <w:rsid w:val="77FE07E7"/>
    <w:rsid w:val="78FB3521"/>
    <w:rsid w:val="79FBE0C6"/>
    <w:rsid w:val="7A4FAAD8"/>
    <w:rsid w:val="7AD51CB6"/>
    <w:rsid w:val="7B0F8BDD"/>
    <w:rsid w:val="7BB7E3D3"/>
    <w:rsid w:val="7BBF217E"/>
    <w:rsid w:val="7BDF79FA"/>
    <w:rsid w:val="7BFF3D6B"/>
    <w:rsid w:val="7BFF9DBD"/>
    <w:rsid w:val="7CDE2E95"/>
    <w:rsid w:val="7D969300"/>
    <w:rsid w:val="7DBF47F4"/>
    <w:rsid w:val="7DDD6DA0"/>
    <w:rsid w:val="7DE7A22E"/>
    <w:rsid w:val="7DF2AF0A"/>
    <w:rsid w:val="7DF857BC"/>
    <w:rsid w:val="7DFD8414"/>
    <w:rsid w:val="7DFF2B2C"/>
    <w:rsid w:val="7E2D2675"/>
    <w:rsid w:val="7E9FB306"/>
    <w:rsid w:val="7EAFC707"/>
    <w:rsid w:val="7EDA6FE9"/>
    <w:rsid w:val="7EEC24F5"/>
    <w:rsid w:val="7EECFDFA"/>
    <w:rsid w:val="7EFB07B1"/>
    <w:rsid w:val="7F1F723C"/>
    <w:rsid w:val="7F471865"/>
    <w:rsid w:val="7F5966DA"/>
    <w:rsid w:val="7F5D232C"/>
    <w:rsid w:val="7F5FA05F"/>
    <w:rsid w:val="7F6D658C"/>
    <w:rsid w:val="7F6F6C8D"/>
    <w:rsid w:val="7F7B56CA"/>
    <w:rsid w:val="7F7F8B99"/>
    <w:rsid w:val="7F9C068B"/>
    <w:rsid w:val="7FAF4F0F"/>
    <w:rsid w:val="7FBF06F7"/>
    <w:rsid w:val="7FDFA481"/>
    <w:rsid w:val="7FE3F0BB"/>
    <w:rsid w:val="7FE58137"/>
    <w:rsid w:val="7FE713E6"/>
    <w:rsid w:val="7FF203DA"/>
    <w:rsid w:val="7FF94A66"/>
    <w:rsid w:val="7FFDBA4F"/>
    <w:rsid w:val="7FFF383E"/>
    <w:rsid w:val="8FBF3973"/>
    <w:rsid w:val="8FF6488E"/>
    <w:rsid w:val="96FF2930"/>
    <w:rsid w:val="9764F26D"/>
    <w:rsid w:val="9BFC39F4"/>
    <w:rsid w:val="9DED8EB9"/>
    <w:rsid w:val="9EF627F1"/>
    <w:rsid w:val="9F7DA488"/>
    <w:rsid w:val="9FE5FD84"/>
    <w:rsid w:val="9FFF9139"/>
    <w:rsid w:val="A3DF1289"/>
    <w:rsid w:val="A7E64ED4"/>
    <w:rsid w:val="AE77CCA7"/>
    <w:rsid w:val="AEF3C7A3"/>
    <w:rsid w:val="AF7B4F2E"/>
    <w:rsid w:val="AFEF99DC"/>
    <w:rsid w:val="AFF75013"/>
    <w:rsid w:val="B3DFE140"/>
    <w:rsid w:val="B6BE04ED"/>
    <w:rsid w:val="B6EF65AC"/>
    <w:rsid w:val="B7ECF6D2"/>
    <w:rsid w:val="BA8E0118"/>
    <w:rsid w:val="BB3BB6F7"/>
    <w:rsid w:val="BBE3A6DE"/>
    <w:rsid w:val="BCB7508A"/>
    <w:rsid w:val="BCF7597B"/>
    <w:rsid w:val="BDEEAE30"/>
    <w:rsid w:val="BDF823DE"/>
    <w:rsid w:val="BEBFE069"/>
    <w:rsid w:val="BF56882A"/>
    <w:rsid w:val="BF5B0F60"/>
    <w:rsid w:val="BFBEFA34"/>
    <w:rsid w:val="BFD92283"/>
    <w:rsid w:val="BFDFE2EC"/>
    <w:rsid w:val="BFE7927D"/>
    <w:rsid w:val="C3FB8360"/>
    <w:rsid w:val="C9FFBC91"/>
    <w:rsid w:val="CBEFB554"/>
    <w:rsid w:val="CF5712F9"/>
    <w:rsid w:val="CF5720FE"/>
    <w:rsid w:val="CF5F030A"/>
    <w:rsid w:val="CF6D0E14"/>
    <w:rsid w:val="CFAAEE05"/>
    <w:rsid w:val="D1B27F60"/>
    <w:rsid w:val="D57F3E42"/>
    <w:rsid w:val="D6FE1C2B"/>
    <w:rsid w:val="D77FD0F4"/>
    <w:rsid w:val="D797DC3B"/>
    <w:rsid w:val="D7D3BFDF"/>
    <w:rsid w:val="D7DEE2F8"/>
    <w:rsid w:val="D7E9F460"/>
    <w:rsid w:val="D91FBD36"/>
    <w:rsid w:val="DB6D68F1"/>
    <w:rsid w:val="DBFE9B29"/>
    <w:rsid w:val="DE5DDCE7"/>
    <w:rsid w:val="DF8AC507"/>
    <w:rsid w:val="DFBBDE3A"/>
    <w:rsid w:val="DFDF7909"/>
    <w:rsid w:val="DFE0D9F4"/>
    <w:rsid w:val="DFE6785B"/>
    <w:rsid w:val="DFF7BC54"/>
    <w:rsid w:val="E5757AF2"/>
    <w:rsid w:val="E5FE7E0E"/>
    <w:rsid w:val="E7D167B1"/>
    <w:rsid w:val="E7E6EC59"/>
    <w:rsid w:val="E7F31D91"/>
    <w:rsid w:val="E95F4B28"/>
    <w:rsid w:val="E9DFA841"/>
    <w:rsid w:val="EB7DA5E3"/>
    <w:rsid w:val="EBBF1CB8"/>
    <w:rsid w:val="ECDF5E72"/>
    <w:rsid w:val="ECFE276A"/>
    <w:rsid w:val="EDBBD314"/>
    <w:rsid w:val="EDDF8CC4"/>
    <w:rsid w:val="EDFC9849"/>
    <w:rsid w:val="EF579E63"/>
    <w:rsid w:val="EF7F1E3B"/>
    <w:rsid w:val="EFFB7785"/>
    <w:rsid w:val="EFFBE1D4"/>
    <w:rsid w:val="F1DFFC7A"/>
    <w:rsid w:val="F373D841"/>
    <w:rsid w:val="F49F0A56"/>
    <w:rsid w:val="F4FF52B0"/>
    <w:rsid w:val="F57F405E"/>
    <w:rsid w:val="F5B96829"/>
    <w:rsid w:val="F63F3F42"/>
    <w:rsid w:val="F6A7C69F"/>
    <w:rsid w:val="F76B868D"/>
    <w:rsid w:val="F7DD5E32"/>
    <w:rsid w:val="F7EF45BE"/>
    <w:rsid w:val="F7F92850"/>
    <w:rsid w:val="F7FBCCC6"/>
    <w:rsid w:val="F98F8321"/>
    <w:rsid w:val="F9CF496C"/>
    <w:rsid w:val="F9E7514A"/>
    <w:rsid w:val="F9FB7864"/>
    <w:rsid w:val="F9FE793B"/>
    <w:rsid w:val="FA7FDA7E"/>
    <w:rsid w:val="FAB9D35A"/>
    <w:rsid w:val="FAC7650B"/>
    <w:rsid w:val="FB579EC5"/>
    <w:rsid w:val="FB6B0CDB"/>
    <w:rsid w:val="FBE60607"/>
    <w:rsid w:val="FBED8F71"/>
    <w:rsid w:val="FBFFB06B"/>
    <w:rsid w:val="FC7D2AE6"/>
    <w:rsid w:val="FC7EB501"/>
    <w:rsid w:val="FCC73FFD"/>
    <w:rsid w:val="FD4FCBD1"/>
    <w:rsid w:val="FD7F0C79"/>
    <w:rsid w:val="FDBF9946"/>
    <w:rsid w:val="FDDB568B"/>
    <w:rsid w:val="FDE7DFC6"/>
    <w:rsid w:val="FDEECF81"/>
    <w:rsid w:val="FE430FA3"/>
    <w:rsid w:val="FE7C7940"/>
    <w:rsid w:val="FEBEE340"/>
    <w:rsid w:val="FEEEA15A"/>
    <w:rsid w:val="FEFFCE0D"/>
    <w:rsid w:val="FF4987A4"/>
    <w:rsid w:val="FF6F95D4"/>
    <w:rsid w:val="FF79D370"/>
    <w:rsid w:val="FF7C955A"/>
    <w:rsid w:val="FF7F3587"/>
    <w:rsid w:val="FF7FDBA4"/>
    <w:rsid w:val="FF9F1DDC"/>
    <w:rsid w:val="FF9F95BF"/>
    <w:rsid w:val="FFACE72E"/>
    <w:rsid w:val="FFBBBD36"/>
    <w:rsid w:val="FFD75E18"/>
    <w:rsid w:val="FFDBE38E"/>
    <w:rsid w:val="FFDF16D4"/>
    <w:rsid w:val="FFEB7798"/>
    <w:rsid w:val="FFEF52BE"/>
    <w:rsid w:val="FFF71436"/>
    <w:rsid w:val="FFF7D4E0"/>
    <w:rsid w:val="FFFBA4E0"/>
    <w:rsid w:val="FFFDFF60"/>
    <w:rsid w:val="FFFF18F5"/>
    <w:rsid w:val="FFFF5BE9"/>
    <w:rsid w:val="FFFF98E8"/>
    <w:rsid w:val="FFFFACAB"/>
    <w:rsid w:val="FFFFB96A"/>
    <w:rsid w:val="FFFFC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4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2025-09-23T11:43:00Z</dcterms:created>
  <dc:creator>lenovo</dc:creator>
  <cp:lastModifiedBy>牛奶泡饭</cp:lastModifiedBy>
  <dcterms:modified xsi:type="dcterms:W3CDTF">2026-05-07T11:04:42Z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4B41798E34F801C74A01FC698E0FCFDF_43</vt:lpwstr>
  </property>
</Properties>
</file>